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0C2DC4B9" w14:textId="77777777" w:rsidTr="00804697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4C3F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F9D5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E6A" w14:textId="77777777" w:rsidR="00DB1982" w:rsidRDefault="00DB1982" w:rsidP="00804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40C6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3845C562" w14:textId="77777777" w:rsidTr="00804697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CA4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C25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F37" w14:textId="487B4004" w:rsidR="00AE4854" w:rsidRDefault="00804697" w:rsidP="00804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</w:t>
            </w:r>
            <w:r w:rsidR="00AE4854">
              <w:rPr>
                <w:rFonts w:ascii="Arial" w:hAnsi="Arial" w:cs="Arial"/>
              </w:rPr>
              <w:t>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98D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5E37122C" w14:textId="77777777" w:rsidTr="00804697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E4D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7AD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BA4F" w14:textId="77777777" w:rsidR="00DB1982" w:rsidRDefault="00DB1982" w:rsidP="00804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6F7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E20256" w14:paraId="77429761" w14:textId="77777777" w:rsidTr="00804697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3A6F1" w14:textId="77777777" w:rsidR="00804697" w:rsidRDefault="00804697" w:rsidP="00863D78">
            <w:pPr>
              <w:rPr>
                <w:rFonts w:ascii="Arial" w:hAnsi="Arial" w:cs="Arial"/>
                <w:b/>
              </w:rPr>
            </w:pPr>
          </w:p>
          <w:p w14:paraId="156FDDC4" w14:textId="77777777" w:rsidR="00804697" w:rsidRDefault="00804697" w:rsidP="00863D78">
            <w:pPr>
              <w:rPr>
                <w:rFonts w:ascii="Arial" w:hAnsi="Arial" w:cs="Arial"/>
                <w:b/>
              </w:rPr>
            </w:pPr>
          </w:p>
          <w:p w14:paraId="26BC426F" w14:textId="7249D4A6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1F4D65AE" w14:textId="0A074CC7" w:rsidR="00E20256" w:rsidRPr="005A4731" w:rsidRDefault="00804697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40"/>
        <w:gridCol w:w="720"/>
        <w:gridCol w:w="1296"/>
        <w:gridCol w:w="1008"/>
        <w:gridCol w:w="1152"/>
        <w:gridCol w:w="864"/>
      </w:tblGrid>
      <w:tr w:rsidR="005A4731" w:rsidRPr="00852EF1" w14:paraId="26ECF116" w14:textId="77777777" w:rsidTr="001802C8">
        <w:trPr>
          <w:trHeight w:val="288"/>
          <w:jc w:val="center"/>
        </w:trPr>
        <w:tc>
          <w:tcPr>
            <w:tcW w:w="5760" w:type="dxa"/>
            <w:gridSpan w:val="2"/>
          </w:tcPr>
          <w:p w14:paraId="05109458" w14:textId="77777777" w:rsidR="00804697" w:rsidRDefault="0080469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B655E7" w14:textId="5FD83906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6CD90518" w14:textId="77777777" w:rsidR="00804697" w:rsidRDefault="00804697" w:rsidP="00E2025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0A6DE2" w14:textId="68179C6E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4F98832B" w14:textId="77777777" w:rsidR="00804697" w:rsidRDefault="00804697" w:rsidP="00F43C4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2677AD" w14:textId="5CA56174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258A1A15" w14:textId="77777777" w:rsidR="00804697" w:rsidRDefault="00804697" w:rsidP="005A4731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CA1C5C" w14:textId="28ECF545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1ECE7ACD" w14:textId="77777777" w:rsidR="00804697" w:rsidRDefault="00804697" w:rsidP="00852EF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AEE0A5" w14:textId="3E174C14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1802C8" w14:paraId="4601D6CB" w14:textId="77777777" w:rsidTr="00D37AFC">
        <w:trPr>
          <w:trHeight w:val="288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AFB866" w14:textId="77777777" w:rsidR="001802C8" w:rsidRDefault="001802C8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34E5B" w14:textId="74C58C99" w:rsidR="001802C8" w:rsidRDefault="001802C8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  <w:tr w:rsidR="004F7EE2" w14:paraId="3A52A17F" w14:textId="77777777" w:rsidTr="001802C8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95FB" w14:textId="369E82F3" w:rsidR="004F7EE2" w:rsidRPr="00B4031B" w:rsidRDefault="004F7EE2" w:rsidP="000F70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4031B">
              <w:rPr>
                <w:rFonts w:ascii="Arial" w:hAnsi="Arial" w:cs="Arial"/>
                <w:sz w:val="20"/>
                <w:szCs w:val="20"/>
              </w:rPr>
              <w:t>Privacy and Information Security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8D8" w14:textId="77777777" w:rsidR="004F7EE2" w:rsidRPr="00B4031B" w:rsidRDefault="004F7EE2" w:rsidP="00055C0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B4031B">
              <w:rPr>
                <w:rFonts w:ascii="Arial" w:hAnsi="Arial" w:cs="Arial"/>
                <w:sz w:val="20"/>
                <w:szCs w:val="20"/>
              </w:rPr>
              <w:t>BUS 5910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749" w14:textId="77777777" w:rsidR="004F7EE2" w:rsidRPr="00B4031B" w:rsidRDefault="004F7EE2" w:rsidP="000F70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3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390" w14:textId="77777777" w:rsidR="004F7EE2" w:rsidRPr="007C2CDD" w:rsidRDefault="004F7EE2" w:rsidP="004F7EE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66C" w14:textId="77777777" w:rsidR="004F7EE2" w:rsidRPr="007C2CDD" w:rsidRDefault="004F7EE2" w:rsidP="004F7EE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EE2" w14:paraId="5C2D2C9E" w14:textId="77777777" w:rsidTr="001802C8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4AD3" w14:textId="175A224F" w:rsidR="004F7EE2" w:rsidRPr="00B4031B" w:rsidRDefault="00A53599" w:rsidP="000F706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Networks and Information Security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149" w14:textId="6AE8D902" w:rsidR="004F7EE2" w:rsidRPr="00B4031B" w:rsidRDefault="00A53599" w:rsidP="00055C0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3333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C93" w14:textId="77777777" w:rsidR="004F7EE2" w:rsidRPr="00B4031B" w:rsidRDefault="004F7EE2" w:rsidP="000F70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3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FF0" w14:textId="77777777" w:rsidR="004F7EE2" w:rsidRPr="007C2CDD" w:rsidRDefault="004F7EE2" w:rsidP="004F7EE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08A" w14:textId="77777777" w:rsidR="004F7EE2" w:rsidRPr="007C2CDD" w:rsidRDefault="004F7EE2" w:rsidP="004F7EE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EE2" w14:paraId="38A69D12" w14:textId="77777777" w:rsidTr="001802C8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851C" w14:textId="1F356BC3" w:rsidR="004F7EE2" w:rsidRPr="00B4031B" w:rsidRDefault="00A53599" w:rsidP="000F706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Data Science and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999" w14:textId="340A9EDB" w:rsidR="004F7EE2" w:rsidRPr="00B4031B" w:rsidRDefault="00A53599" w:rsidP="00055C0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3420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809" w14:textId="77777777" w:rsidR="004F7EE2" w:rsidRPr="00B4031B" w:rsidRDefault="004F7EE2" w:rsidP="000F70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3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902" w14:textId="77777777" w:rsidR="004F7EE2" w:rsidRPr="007C2CDD" w:rsidRDefault="004F7EE2" w:rsidP="004F7EE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677" w14:textId="77777777" w:rsidR="004F7EE2" w:rsidRPr="007C2CDD" w:rsidRDefault="004F7EE2" w:rsidP="004F7EE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599" w14:paraId="4C83B584" w14:textId="77777777" w:rsidTr="001802C8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BC7" w14:textId="52F9A032" w:rsidR="00A53599" w:rsidRDefault="00A53599" w:rsidP="000F706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Media Development and Interactive Design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9A4" w14:textId="5C0C1B8C" w:rsidR="00A53599" w:rsidRDefault="00A53599" w:rsidP="00055C0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5680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2D6" w14:textId="3B53A787" w:rsidR="00A53599" w:rsidRPr="00B4031B" w:rsidRDefault="00804697" w:rsidP="000F70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AF72" w14:textId="77777777" w:rsidR="00A53599" w:rsidRPr="007C2CDD" w:rsidRDefault="00A53599" w:rsidP="004F7EE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8A0" w14:textId="77777777" w:rsidR="00A53599" w:rsidRPr="007C2CDD" w:rsidRDefault="00A53599" w:rsidP="004F7EE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599" w14:paraId="0C61A816" w14:textId="77777777" w:rsidTr="001802C8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218" w14:textId="2768C2E4" w:rsidR="00A53599" w:rsidRDefault="00A53599" w:rsidP="000F706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 of Cybersecurity Analy</w:t>
            </w:r>
            <w:r w:rsidR="007B75EC">
              <w:rPr>
                <w:rFonts w:ascii="Arial" w:hAnsi="Arial" w:cs="Arial"/>
                <w:sz w:val="20"/>
                <w:szCs w:val="20"/>
              </w:rPr>
              <w:t>tics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FA2" w14:textId="20B2A4E8" w:rsidR="00A53599" w:rsidRDefault="00A53599" w:rsidP="00055C0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5725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90B" w14:textId="134ECA3A" w:rsidR="00A53599" w:rsidRPr="00B4031B" w:rsidRDefault="00804697" w:rsidP="000F70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E8B" w14:textId="77777777" w:rsidR="00A53599" w:rsidRPr="007C2CDD" w:rsidRDefault="00A53599" w:rsidP="004F7EE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247" w14:textId="77777777" w:rsidR="00A53599" w:rsidRPr="007C2CDD" w:rsidRDefault="00A53599" w:rsidP="004F7EE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EEC07" w14:textId="77777777" w:rsidR="00A53599" w:rsidRDefault="00A53599" w:rsidP="00AE4854">
      <w:pPr>
        <w:rPr>
          <w:rFonts w:ascii="Arial" w:hAnsi="Arial" w:cs="Arial"/>
          <w:b/>
          <w:sz w:val="21"/>
          <w:szCs w:val="21"/>
        </w:rPr>
      </w:pPr>
    </w:p>
    <w:p w14:paraId="4A9D870C" w14:textId="3DB1676A" w:rsidR="00B36CF4" w:rsidRPr="008A398B" w:rsidRDefault="00B36CF4" w:rsidP="00AE4854">
      <w:pPr>
        <w:rPr>
          <w:sz w:val="21"/>
          <w:szCs w:val="21"/>
        </w:rPr>
      </w:pPr>
    </w:p>
    <w:sectPr w:rsidR="00B36CF4" w:rsidRPr="008A398B" w:rsidSect="00AE4854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8DCD" w14:textId="77777777" w:rsidR="004F7EE2" w:rsidRDefault="004F7EE2" w:rsidP="006A63C2">
      <w:r>
        <w:separator/>
      </w:r>
    </w:p>
  </w:endnote>
  <w:endnote w:type="continuationSeparator" w:id="0">
    <w:p w14:paraId="50FF2706" w14:textId="77777777" w:rsidR="004F7EE2" w:rsidRDefault="004F7EE2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7F245E9C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7424421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743C990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C68E3C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034B69BE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15415362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4E768B" w14:textId="193C1529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804697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2A26843F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AC1EE2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40298E35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6366A458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289F10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5F6ACEBA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F898BF7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7ACB46C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234B398F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73BBA765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0111CF52" w14:textId="7753DFD0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4178CF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4178CF">
            <w:rPr>
              <w:rFonts w:ascii="Arial" w:hAnsi="Arial" w:cs="Arial"/>
              <w:sz w:val="16"/>
              <w:szCs w:val="16"/>
            </w:rPr>
            <w:t>17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4178CF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17EBE258" w14:textId="77777777" w:rsidR="006A63C2" w:rsidRDefault="006A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A211" w14:textId="77777777" w:rsidR="004F7EE2" w:rsidRDefault="004F7EE2" w:rsidP="006A63C2">
      <w:r>
        <w:separator/>
      </w:r>
    </w:p>
  </w:footnote>
  <w:footnote w:type="continuationSeparator" w:id="0">
    <w:p w14:paraId="2C11C701" w14:textId="77777777" w:rsidR="004F7EE2" w:rsidRDefault="004F7EE2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EA57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4F7EE2" w:rsidRPr="002D7608">
      <w:rPr>
        <w:sz w:val="32"/>
        <w:szCs w:val="32"/>
      </w:rPr>
      <w:t>Cybersecurity Management and Information Assurance</w:t>
    </w:r>
  </w:p>
  <w:p w14:paraId="3AB6CA8C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3C235EA2" w14:textId="5D0DA972" w:rsidR="00295D2D" w:rsidRPr="00181147" w:rsidRDefault="00295D2D" w:rsidP="008A398B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33F24E09" w14:textId="77777777" w:rsidR="006A63C2" w:rsidRDefault="006A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E2"/>
    <w:rsid w:val="00002887"/>
    <w:rsid w:val="000035F7"/>
    <w:rsid w:val="00055C0A"/>
    <w:rsid w:val="000A1539"/>
    <w:rsid w:val="000C260D"/>
    <w:rsid w:val="000D5DAF"/>
    <w:rsid w:val="000F7067"/>
    <w:rsid w:val="001431C4"/>
    <w:rsid w:val="0017068D"/>
    <w:rsid w:val="001802C8"/>
    <w:rsid w:val="00187066"/>
    <w:rsid w:val="001A0671"/>
    <w:rsid w:val="001A2A9B"/>
    <w:rsid w:val="001B6BC9"/>
    <w:rsid w:val="001D2050"/>
    <w:rsid w:val="001E16AF"/>
    <w:rsid w:val="00225B0C"/>
    <w:rsid w:val="00230B31"/>
    <w:rsid w:val="0024213E"/>
    <w:rsid w:val="00295D2D"/>
    <w:rsid w:val="002E1E43"/>
    <w:rsid w:val="002F15A0"/>
    <w:rsid w:val="00326EF1"/>
    <w:rsid w:val="00354C3B"/>
    <w:rsid w:val="00374D4D"/>
    <w:rsid w:val="003A30E2"/>
    <w:rsid w:val="003B7D67"/>
    <w:rsid w:val="00404646"/>
    <w:rsid w:val="0041623D"/>
    <w:rsid w:val="004178CF"/>
    <w:rsid w:val="00442929"/>
    <w:rsid w:val="00462708"/>
    <w:rsid w:val="00492B43"/>
    <w:rsid w:val="004C1B3A"/>
    <w:rsid w:val="004F7EE2"/>
    <w:rsid w:val="0052334E"/>
    <w:rsid w:val="00595949"/>
    <w:rsid w:val="005A4731"/>
    <w:rsid w:val="005A6685"/>
    <w:rsid w:val="005E70BB"/>
    <w:rsid w:val="0064334D"/>
    <w:rsid w:val="006A63C2"/>
    <w:rsid w:val="006B16EC"/>
    <w:rsid w:val="006C3CF7"/>
    <w:rsid w:val="006D70FA"/>
    <w:rsid w:val="00703C9E"/>
    <w:rsid w:val="00705945"/>
    <w:rsid w:val="007160E5"/>
    <w:rsid w:val="007B75EC"/>
    <w:rsid w:val="007C2CDD"/>
    <w:rsid w:val="00804366"/>
    <w:rsid w:val="00804697"/>
    <w:rsid w:val="00823A5A"/>
    <w:rsid w:val="0082526D"/>
    <w:rsid w:val="00831CB2"/>
    <w:rsid w:val="00852EF1"/>
    <w:rsid w:val="00863D78"/>
    <w:rsid w:val="00867D7F"/>
    <w:rsid w:val="00876CB2"/>
    <w:rsid w:val="008A398B"/>
    <w:rsid w:val="008B3F23"/>
    <w:rsid w:val="008D3809"/>
    <w:rsid w:val="009170D0"/>
    <w:rsid w:val="009468F2"/>
    <w:rsid w:val="009573F7"/>
    <w:rsid w:val="00957A0D"/>
    <w:rsid w:val="00994BA8"/>
    <w:rsid w:val="009A4E5C"/>
    <w:rsid w:val="009C0B67"/>
    <w:rsid w:val="009C4496"/>
    <w:rsid w:val="009F1696"/>
    <w:rsid w:val="00A53599"/>
    <w:rsid w:val="00A725BF"/>
    <w:rsid w:val="00AC73A3"/>
    <w:rsid w:val="00AD299B"/>
    <w:rsid w:val="00AE4854"/>
    <w:rsid w:val="00B14302"/>
    <w:rsid w:val="00B20E1A"/>
    <w:rsid w:val="00B36CF4"/>
    <w:rsid w:val="00B47EFE"/>
    <w:rsid w:val="00B744F5"/>
    <w:rsid w:val="00B81432"/>
    <w:rsid w:val="00BD02C3"/>
    <w:rsid w:val="00BD559D"/>
    <w:rsid w:val="00BE2590"/>
    <w:rsid w:val="00BE6504"/>
    <w:rsid w:val="00C24D5D"/>
    <w:rsid w:val="00C25EF4"/>
    <w:rsid w:val="00C36ED6"/>
    <w:rsid w:val="00C4544F"/>
    <w:rsid w:val="00C71BCC"/>
    <w:rsid w:val="00CA1D3A"/>
    <w:rsid w:val="00D50CE1"/>
    <w:rsid w:val="00D70323"/>
    <w:rsid w:val="00D94DBC"/>
    <w:rsid w:val="00DB1982"/>
    <w:rsid w:val="00DC640B"/>
    <w:rsid w:val="00E06A48"/>
    <w:rsid w:val="00E07AE8"/>
    <w:rsid w:val="00E20256"/>
    <w:rsid w:val="00E23B58"/>
    <w:rsid w:val="00E52159"/>
    <w:rsid w:val="00F27014"/>
    <w:rsid w:val="00F43C46"/>
    <w:rsid w:val="00F5153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F6AA38C"/>
  <w15:docId w15:val="{0B6BD4DE-9380-4093-B053-788DE56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1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2024-09-24T20:42:00Z</cp:lastPrinted>
  <dcterms:created xsi:type="dcterms:W3CDTF">2025-06-17T16:00:00Z</dcterms:created>
  <dcterms:modified xsi:type="dcterms:W3CDTF">2025-08-26T16:49:00Z</dcterms:modified>
</cp:coreProperties>
</file>